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72" w:rsidRDefault="00CE267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CE2672" w:rsidRDefault="00CE2672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CE2672" w:rsidRDefault="00CE26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“勤廉担当先锋”推荐表</w:t>
      </w:r>
    </w:p>
    <w:p w:rsidR="00CE2672" w:rsidRDefault="00CE2672" w:rsidP="002C1554">
      <w:pPr>
        <w:spacing w:line="560" w:lineRule="exact"/>
        <w:ind w:firstLineChars="200" w:firstLine="316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784"/>
        <w:gridCol w:w="476"/>
        <w:gridCol w:w="317"/>
        <w:gridCol w:w="480"/>
        <w:gridCol w:w="474"/>
        <w:gridCol w:w="315"/>
        <w:gridCol w:w="1030"/>
        <w:gridCol w:w="712"/>
        <w:gridCol w:w="471"/>
        <w:gridCol w:w="1267"/>
        <w:gridCol w:w="1364"/>
      </w:tblGrid>
      <w:tr w:rsidR="00CE2672">
        <w:trPr>
          <w:trHeight w:val="763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出生时间</w:t>
            </w:r>
          </w:p>
        </w:tc>
        <w:tc>
          <w:tcPr>
            <w:tcW w:w="1364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CE2672">
        <w:trPr>
          <w:trHeight w:val="753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84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54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83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364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CE2672">
        <w:trPr>
          <w:trHeight w:val="779"/>
        </w:trPr>
        <w:tc>
          <w:tcPr>
            <w:tcW w:w="2215" w:type="dxa"/>
            <w:gridSpan w:val="3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3328" w:type="dxa"/>
            <w:gridSpan w:val="6"/>
          </w:tcPr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任现职时间</w:t>
            </w:r>
          </w:p>
        </w:tc>
        <w:tc>
          <w:tcPr>
            <w:tcW w:w="1364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CE2672">
        <w:trPr>
          <w:trHeight w:val="2135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</w:t>
            </w:r>
          </w:p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</w:tc>
        <w:tc>
          <w:tcPr>
            <w:tcW w:w="7690" w:type="dxa"/>
            <w:gridSpan w:val="11"/>
          </w:tcPr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CE2672">
        <w:trPr>
          <w:trHeight w:val="7015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CE2672" w:rsidRDefault="00CE2672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90" w:type="dxa"/>
            <w:gridSpan w:val="11"/>
          </w:tcPr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  <w:p w:rsidR="00CE2672" w:rsidRDefault="00CE2672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CE2672">
        <w:trPr>
          <w:trHeight w:val="3606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基层单位测评情况及推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荐</w:t>
            </w: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0" w:type="dxa"/>
            <w:gridSpan w:val="11"/>
            <w:vAlign w:val="center"/>
          </w:tcPr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2672">
        <w:trPr>
          <w:trHeight w:val="4643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县（市、区）、市直部门考察情况及推荐意见</w:t>
            </w:r>
          </w:p>
        </w:tc>
        <w:tc>
          <w:tcPr>
            <w:tcW w:w="7690" w:type="dxa"/>
            <w:gridSpan w:val="11"/>
            <w:vAlign w:val="center"/>
          </w:tcPr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2672">
        <w:trPr>
          <w:trHeight w:val="4960"/>
        </w:trPr>
        <w:tc>
          <w:tcPr>
            <w:tcW w:w="955" w:type="dxa"/>
            <w:vAlign w:val="center"/>
          </w:tcPr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市评</w:t>
            </w:r>
          </w:p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选考</w:t>
            </w:r>
          </w:p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核办</w:t>
            </w:r>
          </w:p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公室</w:t>
            </w:r>
          </w:p>
          <w:p w:rsidR="00CE2672" w:rsidRDefault="00CE26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90" w:type="dxa"/>
            <w:gridSpan w:val="11"/>
            <w:vAlign w:val="center"/>
          </w:tcPr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CE2672" w:rsidRDefault="00CE2672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E2672" w:rsidRDefault="00CE267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E2672" w:rsidSect="002C1554">
      <w:footerReference w:type="default" r:id="rId6"/>
      <w:pgSz w:w="11906" w:h="16838"/>
      <w:pgMar w:top="1440" w:right="1418" w:bottom="1440" w:left="141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72" w:rsidRDefault="00CE2672" w:rsidP="006D65B8">
      <w:r>
        <w:separator/>
      </w:r>
    </w:p>
  </w:endnote>
  <w:endnote w:type="continuationSeparator" w:id="0">
    <w:p w:rsidR="00CE2672" w:rsidRDefault="00CE2672" w:rsidP="006D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72" w:rsidRDefault="00CE2672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0;margin-top:0;width:2in;height:2in;z-index:251660288;mso-wrap-style:none;mso-position-horizontal:center;mso-position-horizontal-relative:margin" o:preferrelative="t" filled="f" stroked="f">
          <v:textbox style="mso-next-textbox:#文本框1;mso-fit-shape-to-text:t" inset="0,0,0,0">
            <w:txbxContent>
              <w:p w:rsidR="00CE2672" w:rsidRDefault="00CE2672">
                <w:pPr>
                  <w:pStyle w:val="Footer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2C1554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E2672" w:rsidRDefault="00CE2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72" w:rsidRDefault="00CE2672" w:rsidP="006D65B8">
      <w:r>
        <w:separator/>
      </w:r>
    </w:p>
  </w:footnote>
  <w:footnote w:type="continuationSeparator" w:id="0">
    <w:p w:rsidR="00CE2672" w:rsidRDefault="00CE2672" w:rsidP="006D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5B8"/>
    <w:rsid w:val="00111F94"/>
    <w:rsid w:val="002C1554"/>
    <w:rsid w:val="003A7EAA"/>
    <w:rsid w:val="005077A8"/>
    <w:rsid w:val="005C60AC"/>
    <w:rsid w:val="00685CA4"/>
    <w:rsid w:val="006D65B8"/>
    <w:rsid w:val="007E53EF"/>
    <w:rsid w:val="00987980"/>
    <w:rsid w:val="009E77FF"/>
    <w:rsid w:val="00A06EEA"/>
    <w:rsid w:val="00CE2672"/>
    <w:rsid w:val="00E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5B8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65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65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65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65B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D65B8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6D65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73</Words>
  <Characters>418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中共渭南市纪委</dc:title>
  <dc:subject/>
  <dc:creator>User</dc:creator>
  <cp:keywords/>
  <dc:description/>
  <cp:lastModifiedBy>微软用户</cp:lastModifiedBy>
  <cp:revision>3</cp:revision>
  <cp:lastPrinted>2017-04-28T01:50:00Z</cp:lastPrinted>
  <dcterms:created xsi:type="dcterms:W3CDTF">2017-04-13T03:34:00Z</dcterms:created>
  <dcterms:modified xsi:type="dcterms:W3CDTF">2017-04-28T07:06:00Z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