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7" w:type="dxa"/>
        <w:jc w:val="center"/>
        <w:tblInd w:w="-598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643"/>
        <w:gridCol w:w="900"/>
        <w:gridCol w:w="643"/>
        <w:gridCol w:w="600"/>
        <w:gridCol w:w="815"/>
        <w:gridCol w:w="672"/>
        <w:gridCol w:w="814"/>
        <w:gridCol w:w="629"/>
        <w:gridCol w:w="744"/>
        <w:gridCol w:w="600"/>
        <w:gridCol w:w="643"/>
        <w:gridCol w:w="829"/>
        <w:gridCol w:w="614"/>
        <w:gridCol w:w="715"/>
        <w:gridCol w:w="643"/>
        <w:gridCol w:w="1030"/>
        <w:gridCol w:w="829"/>
        <w:gridCol w:w="844"/>
        <w:gridCol w:w="1030"/>
        <w:gridCol w:w="900"/>
      </w:tblGrid>
      <w:tr w:rsidR="00E944A6" w:rsidTr="00FE6486">
        <w:trPr>
          <w:trHeight w:val="1533"/>
          <w:jc w:val="center"/>
        </w:trPr>
        <w:tc>
          <w:tcPr>
            <w:tcW w:w="15137" w:type="dxa"/>
            <w:gridSpan w:val="20"/>
            <w:vAlign w:val="center"/>
          </w:tcPr>
          <w:p w:rsidR="00E944A6" w:rsidRDefault="00E944A6" w:rsidP="00FE6486">
            <w:pPr>
              <w:autoSpaceDN w:val="0"/>
              <w:jc w:val="left"/>
              <w:textAlignment w:val="bottom"/>
              <w:rPr>
                <w:rFonts w:ascii="黑体" w:eastAsia="黑体" w:hAnsi="黑体"/>
                <w:color w:val="000000"/>
                <w:sz w:val="36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附件</w:t>
            </w: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2</w:t>
            </w:r>
          </w:p>
          <w:p w:rsidR="00E944A6" w:rsidRDefault="00E944A6" w:rsidP="00FE6486">
            <w:pPr>
              <w:autoSpaceDN w:val="0"/>
              <w:jc w:val="center"/>
              <w:textAlignment w:val="bottom"/>
              <w:rPr>
                <w:rFonts w:ascii="黑体" w:eastAsia="黑体" w:hAnsi="黑体"/>
                <w:color w:val="000000"/>
                <w:sz w:val="36"/>
              </w:rPr>
            </w:pPr>
            <w:r>
              <w:rPr>
                <w:rFonts w:ascii="黑体" w:eastAsia="黑体" w:hAnsi="黑体" w:hint="eastAsia"/>
                <w:color w:val="000000"/>
                <w:sz w:val="36"/>
              </w:rPr>
              <w:t>“勤廉担当先锋”拟推荐对象测评表</w:t>
            </w:r>
          </w:p>
        </w:tc>
      </w:tr>
      <w:tr w:rsidR="00E944A6" w:rsidTr="00FE6486">
        <w:trPr>
          <w:trHeight w:val="421"/>
          <w:jc w:val="center"/>
        </w:trPr>
        <w:tc>
          <w:tcPr>
            <w:tcW w:w="15137" w:type="dxa"/>
            <w:gridSpan w:val="20"/>
            <w:tcBorders>
              <w:bottom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left"/>
              <w:textAlignment w:val="bottom"/>
              <w:rPr>
                <w:rFonts w:ascii="黑体" w:eastAsia="黑体" w:hAnsi="黑体"/>
                <w:color w:val="000000"/>
                <w:sz w:val="36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单位：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                                                                                  </w:t>
            </w:r>
            <w:r>
              <w:rPr>
                <w:rFonts w:ascii="宋体" w:hAnsi="宋体" w:hint="eastAsia"/>
                <w:b/>
                <w:color w:val="000000"/>
                <w:sz w:val="22"/>
              </w:rPr>
              <w:t>填表时间：</w:t>
            </w:r>
          </w:p>
        </w:tc>
      </w:tr>
      <w:tr w:rsidR="00E944A6" w:rsidTr="00FE6486">
        <w:trPr>
          <w:trHeight w:val="750"/>
          <w:jc w:val="center"/>
        </w:trPr>
        <w:tc>
          <w:tcPr>
            <w:tcW w:w="6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6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参会人数</w:t>
            </w:r>
          </w:p>
        </w:tc>
        <w:tc>
          <w:tcPr>
            <w:tcW w:w="4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履职担当情况</w:t>
            </w: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廉洁自律情况</w:t>
            </w:r>
          </w:p>
        </w:tc>
        <w:tc>
          <w:tcPr>
            <w:tcW w:w="37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是否同意为勤廉担当拟推荐人选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谈话推荐情况</w:t>
            </w:r>
          </w:p>
        </w:tc>
      </w:tr>
      <w:tr w:rsidR="00E944A6" w:rsidTr="00FE6486">
        <w:trPr>
          <w:trHeight w:val="1059"/>
          <w:jc w:val="center"/>
        </w:trPr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rPr>
                <w:rFonts w:ascii="宋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优秀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百分比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称职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百分比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基本称职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不称职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弃权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廉洁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百分比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基本廉洁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不廉洁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弃权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同意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百分比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不同意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弃权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</w:tr>
      <w:tr w:rsidR="00E944A6" w:rsidTr="00FE6486">
        <w:trPr>
          <w:trHeight w:val="1134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E944A6" w:rsidRDefault="00E944A6" w:rsidP="00FE6486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2"/>
              </w:rPr>
            </w:pPr>
          </w:p>
          <w:p w:rsidR="00E944A6" w:rsidRDefault="00E944A6" w:rsidP="00FE6486">
            <w:pPr>
              <w:autoSpaceDN w:val="0"/>
              <w:snapToGrid w:val="0"/>
              <w:textAlignment w:val="center"/>
              <w:rPr>
                <w:rFonts w:ascii="宋体"/>
                <w:color w:val="000000"/>
                <w:sz w:val="22"/>
              </w:rPr>
            </w:pPr>
          </w:p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2"/>
              </w:rPr>
            </w:pPr>
          </w:p>
        </w:tc>
      </w:tr>
      <w:tr w:rsidR="00E944A6" w:rsidTr="00FE6486">
        <w:trPr>
          <w:trHeight w:val="1134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E944A6" w:rsidRDefault="00E944A6" w:rsidP="00FE6486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2"/>
              </w:rPr>
            </w:pPr>
          </w:p>
          <w:p w:rsidR="00E944A6" w:rsidRDefault="00E944A6" w:rsidP="00FE6486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2"/>
              </w:rPr>
            </w:pPr>
          </w:p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2"/>
              </w:rPr>
            </w:pPr>
          </w:p>
        </w:tc>
      </w:tr>
      <w:tr w:rsidR="00E944A6" w:rsidTr="00FE6486">
        <w:trPr>
          <w:trHeight w:val="1134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E944A6" w:rsidRDefault="00E944A6" w:rsidP="00FE6486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2"/>
              </w:rPr>
            </w:pPr>
          </w:p>
          <w:p w:rsidR="00E944A6" w:rsidRDefault="00E944A6" w:rsidP="00FE6486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2"/>
              </w:rPr>
            </w:pPr>
          </w:p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2"/>
              </w:rPr>
            </w:pPr>
          </w:p>
        </w:tc>
      </w:tr>
      <w:tr w:rsidR="00E944A6" w:rsidTr="00FE6486">
        <w:trPr>
          <w:trHeight w:val="1134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E944A6" w:rsidRDefault="00E944A6" w:rsidP="00FE6486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2"/>
              </w:rPr>
            </w:pPr>
          </w:p>
          <w:p w:rsidR="00E944A6" w:rsidRDefault="00E944A6" w:rsidP="00FE6486">
            <w:pPr>
              <w:autoSpaceDN w:val="0"/>
              <w:snapToGrid w:val="0"/>
              <w:jc w:val="center"/>
              <w:textAlignment w:val="center"/>
              <w:rPr>
                <w:rFonts w:ascii="宋体"/>
                <w:color w:val="000000"/>
                <w:sz w:val="22"/>
              </w:rPr>
            </w:pPr>
          </w:p>
          <w:p w:rsidR="00E944A6" w:rsidRDefault="00E944A6" w:rsidP="00FE648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2"/>
              </w:rPr>
            </w:pPr>
          </w:p>
        </w:tc>
      </w:tr>
    </w:tbl>
    <w:p w:rsidR="00E944A6" w:rsidRDefault="00E944A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E944A6" w:rsidSect="006D65B8">
      <w:footerReference w:type="default" r:id="rId6"/>
      <w:pgSz w:w="16838" w:h="11906" w:orient="landscape"/>
      <w:pgMar w:top="1417" w:right="1440" w:bottom="1417" w:left="144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4A6" w:rsidRDefault="00E944A6" w:rsidP="006D65B8">
      <w:r>
        <w:separator/>
      </w:r>
    </w:p>
  </w:endnote>
  <w:endnote w:type="continuationSeparator" w:id="0">
    <w:p w:rsidR="00E944A6" w:rsidRDefault="00E944A6" w:rsidP="006D6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4A6" w:rsidRDefault="00E944A6">
    <w:pPr>
      <w:pStyle w:val="Footer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left:0;text-align:left;margin-left:0;margin-top:0;width:2in;height:2in;z-index:251660288;mso-wrap-style:none;mso-position-horizontal:center;mso-position-horizontal-relative:margin" o:preferrelative="t" filled="f" stroked="f">
          <v:textbox style="mso-fit-shape-to-text:t" inset="0,0,0,0">
            <w:txbxContent>
              <w:p w:rsidR="00E944A6" w:rsidRDefault="00E944A6">
                <w:pPr>
                  <w:pStyle w:val="Footer"/>
                  <w:jc w:val="center"/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Pr="002C4FC2">
                  <w:rPr>
                    <w:noProof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E944A6" w:rsidRDefault="00E944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4A6" w:rsidRDefault="00E944A6" w:rsidP="006D65B8">
      <w:r>
        <w:separator/>
      </w:r>
    </w:p>
  </w:footnote>
  <w:footnote w:type="continuationSeparator" w:id="0">
    <w:p w:rsidR="00E944A6" w:rsidRDefault="00E944A6" w:rsidP="006D6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5B8"/>
    <w:rsid w:val="000C74B7"/>
    <w:rsid w:val="00111F94"/>
    <w:rsid w:val="002C4FC2"/>
    <w:rsid w:val="00693341"/>
    <w:rsid w:val="006D65B8"/>
    <w:rsid w:val="007E53EF"/>
    <w:rsid w:val="00874910"/>
    <w:rsid w:val="00E944A6"/>
    <w:rsid w:val="00FE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65B8"/>
    <w:pPr>
      <w:widowControl w:val="0"/>
      <w:jc w:val="both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D65B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65B8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D6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D65B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D6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D65B8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6D65B8"/>
    <w:rPr>
      <w:rFonts w:cs="Times New Roman"/>
      <w:color w:val="0000FF"/>
      <w:u w:val="single"/>
    </w:rPr>
  </w:style>
  <w:style w:type="paragraph" w:customStyle="1" w:styleId="1">
    <w:name w:val="列出段落1"/>
    <w:basedOn w:val="Normal"/>
    <w:uiPriority w:val="99"/>
    <w:rsid w:val="006D65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49</Words>
  <Characters>280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中共渭南市纪委</dc:title>
  <dc:subject/>
  <dc:creator>User</dc:creator>
  <cp:keywords/>
  <dc:description/>
  <cp:lastModifiedBy>微软用户</cp:lastModifiedBy>
  <cp:revision>2</cp:revision>
  <cp:lastPrinted>2017-04-28T01:50:00Z</cp:lastPrinted>
  <dcterms:created xsi:type="dcterms:W3CDTF">2017-04-13T03:34:00Z</dcterms:created>
  <dcterms:modified xsi:type="dcterms:W3CDTF">2017-04-28T07:00:00Z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